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3E25F6D6" w:rsidR="0095303B" w:rsidRPr="0095303B" w:rsidRDefault="00D56C51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36</w:t>
      </w:r>
      <w:r w:rsidR="6D7DDB2C" w:rsidRPr="6D7DDB2C">
        <w:rPr>
          <w:b/>
          <w:bCs/>
          <w:sz w:val="36"/>
          <w:szCs w:val="36"/>
        </w:rPr>
        <w:t xml:space="preserve">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 w:rsidR="00C45CF3">
        <w:rPr>
          <w:b/>
          <w:bCs/>
          <w:sz w:val="36"/>
          <w:szCs w:val="36"/>
        </w:rPr>
        <w:tab/>
      </w:r>
      <w:r w:rsidR="003A3E15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bookmarkStart w:id="0" w:name="_GoBack"/>
      <w:bookmarkEnd w:id="0"/>
      <w:r>
        <w:rPr>
          <w:b/>
          <w:bCs/>
          <w:sz w:val="36"/>
          <w:szCs w:val="36"/>
        </w:rPr>
        <w:t>May 8 – May 12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FC4F9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  <w:shd w:val="clear" w:color="auto" w:fill="FFFFFF" w:themeFill="background1"/>
          </w:tcPr>
          <w:p w14:paraId="719B9484" w14:textId="66551DA7" w:rsidR="00724D80" w:rsidRPr="007B241E" w:rsidRDefault="007B241E" w:rsidP="007B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Compute markup in dollars.</w:t>
            </w:r>
          </w:p>
        </w:tc>
        <w:tc>
          <w:tcPr>
            <w:tcW w:w="1800" w:type="dxa"/>
            <w:gridSpan w:val="3"/>
          </w:tcPr>
          <w:p w14:paraId="789D747A" w14:textId="780ACC24" w:rsidR="00D43F10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Calculate markup as a percent of the selling price</w:t>
            </w:r>
          </w:p>
        </w:tc>
        <w:tc>
          <w:tcPr>
            <w:tcW w:w="1823" w:type="dxa"/>
          </w:tcPr>
          <w:p w14:paraId="4B8A5525" w14:textId="3ECE0EB2" w:rsidR="00B323E3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To check student understanding of markup.</w:t>
            </w:r>
          </w:p>
        </w:tc>
        <w:tc>
          <w:tcPr>
            <w:tcW w:w="1599" w:type="dxa"/>
          </w:tcPr>
          <w:p w14:paraId="14F14AC7" w14:textId="4903C443" w:rsidR="00265BA6" w:rsidRPr="007B241E" w:rsidRDefault="007B241E" w:rsidP="00724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To determine net profit</w:t>
            </w:r>
          </w:p>
        </w:tc>
        <w:tc>
          <w:tcPr>
            <w:tcW w:w="1558" w:type="dxa"/>
            <w:shd w:val="clear" w:color="auto" w:fill="FFFFFF" w:themeFill="background1"/>
          </w:tcPr>
          <w:p w14:paraId="07CE8213" w14:textId="6CA79334" w:rsidR="00A46E0F" w:rsidRPr="007B241E" w:rsidRDefault="00A46E0F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CD2F6D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  <w:shd w:val="clear" w:color="auto" w:fill="FFFFFF" w:themeFill="background1"/>
          </w:tcPr>
          <w:p w14:paraId="177608F1" w14:textId="77777777" w:rsidR="00724D80" w:rsidRPr="007B241E" w:rsidRDefault="00724D80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</w:p>
          <w:p w14:paraId="4DAB0CD4" w14:textId="0D62DAA8" w:rsidR="007B241E" w:rsidRPr="007B241E" w:rsidRDefault="007B241E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Show examples of problems p. 559</w:t>
            </w:r>
          </w:p>
        </w:tc>
        <w:tc>
          <w:tcPr>
            <w:tcW w:w="1800" w:type="dxa"/>
            <w:gridSpan w:val="3"/>
          </w:tcPr>
          <w:p w14:paraId="36180A5E" w14:textId="28B183E6" w:rsidR="00724D80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Show examples of problems p. 562</w:t>
            </w:r>
          </w:p>
        </w:tc>
        <w:tc>
          <w:tcPr>
            <w:tcW w:w="1823" w:type="dxa"/>
          </w:tcPr>
          <w:p w14:paraId="53527A76" w14:textId="2514DA39" w:rsidR="00B8215E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Review problems and discussion of markup.</w:t>
            </w:r>
          </w:p>
        </w:tc>
        <w:tc>
          <w:tcPr>
            <w:tcW w:w="1599" w:type="dxa"/>
          </w:tcPr>
          <w:p w14:paraId="1E30D131" w14:textId="501E74E7" w:rsidR="00230849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Show examples of problems p. 563</w:t>
            </w:r>
          </w:p>
        </w:tc>
        <w:tc>
          <w:tcPr>
            <w:tcW w:w="1558" w:type="dxa"/>
            <w:shd w:val="clear" w:color="auto" w:fill="92D050"/>
          </w:tcPr>
          <w:p w14:paraId="51D613D9" w14:textId="48520DD4" w:rsidR="00B8215E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B241E">
              <w:rPr>
                <w:color w:val="auto"/>
                <w:sz w:val="16"/>
                <w:szCs w:val="16"/>
              </w:rPr>
              <w:t>Semester Review Packet</w:t>
            </w: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FC4F9C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  <w:shd w:val="clear" w:color="auto" w:fill="FFFFFF" w:themeFill="background1"/>
          </w:tcPr>
          <w:p w14:paraId="4BE8AE0B" w14:textId="77777777" w:rsidR="007B241E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 xml:space="preserve">Problems </w:t>
            </w:r>
          </w:p>
          <w:p w14:paraId="3849BDA1" w14:textId="77777777" w:rsidR="00724D80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p. 560</w:t>
            </w:r>
          </w:p>
          <w:p w14:paraId="6A45BD4A" w14:textId="5B2C7032" w:rsidR="007B241E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3 - 15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384F6510" w14:textId="77777777" w:rsidR="007B241E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 xml:space="preserve">Problems </w:t>
            </w:r>
          </w:p>
          <w:p w14:paraId="147456A5" w14:textId="77777777" w:rsidR="00724D80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p. 562</w:t>
            </w:r>
          </w:p>
          <w:p w14:paraId="7503AEFE" w14:textId="286CEDB9" w:rsidR="007B241E" w:rsidRPr="007B241E" w:rsidRDefault="007B241E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5 - 14</w:t>
            </w:r>
          </w:p>
        </w:tc>
        <w:tc>
          <w:tcPr>
            <w:tcW w:w="1823" w:type="dxa"/>
          </w:tcPr>
          <w:p w14:paraId="5019B195" w14:textId="3ED67A29" w:rsidR="00230849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Quiz 15.1-15.1</w:t>
            </w:r>
          </w:p>
        </w:tc>
        <w:tc>
          <w:tcPr>
            <w:tcW w:w="1599" w:type="dxa"/>
          </w:tcPr>
          <w:p w14:paraId="4E714764" w14:textId="77777777" w:rsidR="00230849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Problems</w:t>
            </w:r>
          </w:p>
          <w:p w14:paraId="4126EE06" w14:textId="77777777" w:rsidR="007B241E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p.564</w:t>
            </w:r>
          </w:p>
          <w:p w14:paraId="76D930EE" w14:textId="0A20A38A" w:rsidR="007B241E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7B241E">
              <w:rPr>
                <w:rFonts w:eastAsiaTheme="majorEastAsia" w:cstheme="majorBidi"/>
                <w:color w:val="auto"/>
                <w:sz w:val="16"/>
                <w:szCs w:val="16"/>
              </w:rPr>
              <w:t>4 - 14</w:t>
            </w:r>
          </w:p>
        </w:tc>
        <w:tc>
          <w:tcPr>
            <w:tcW w:w="1558" w:type="dxa"/>
            <w:shd w:val="clear" w:color="auto" w:fill="FFFFFF" w:themeFill="background1"/>
          </w:tcPr>
          <w:p w14:paraId="05371F17" w14:textId="0DC1A226" w:rsidR="001F762D" w:rsidRPr="007B241E" w:rsidRDefault="001F762D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C45CF3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14:paraId="34C591C6" w14:textId="0FD471F2" w:rsidR="00C45CF3" w:rsidRPr="007B241E" w:rsidRDefault="00C45CF3" w:rsidP="0023084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1A762E20" w14:textId="05D6764A" w:rsidR="00D43F10" w:rsidRPr="007B241E" w:rsidRDefault="00D43F1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2D44942" w14:textId="705F8973" w:rsidR="002E6DE5" w:rsidRPr="007B241E" w:rsidRDefault="007B241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B241E">
              <w:rPr>
                <w:color w:val="auto"/>
                <w:sz w:val="16"/>
                <w:szCs w:val="16"/>
              </w:rPr>
              <w:t>Semester Review packet</w:t>
            </w:r>
          </w:p>
        </w:tc>
        <w:tc>
          <w:tcPr>
            <w:tcW w:w="1599" w:type="dxa"/>
          </w:tcPr>
          <w:p w14:paraId="650B3554" w14:textId="53D74DF4" w:rsidR="00230849" w:rsidRPr="007B241E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</w:tcPr>
          <w:p w14:paraId="7A09B4E0" w14:textId="7077698A" w:rsidR="009917A7" w:rsidRPr="007B241E" w:rsidRDefault="009917A7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396F" w14:textId="77777777" w:rsidR="00B46F9A" w:rsidRDefault="00B46F9A">
      <w:pPr>
        <w:spacing w:after="0" w:line="240" w:lineRule="auto"/>
      </w:pPr>
      <w:r>
        <w:separator/>
      </w:r>
    </w:p>
  </w:endnote>
  <w:endnote w:type="continuationSeparator" w:id="0">
    <w:p w14:paraId="14304547" w14:textId="77777777" w:rsidR="00B46F9A" w:rsidRDefault="00B4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60CE7D3E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A3E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F3DB" w14:textId="77777777" w:rsidR="00B46F9A" w:rsidRDefault="00B46F9A">
      <w:pPr>
        <w:spacing w:after="0" w:line="240" w:lineRule="auto"/>
      </w:pPr>
      <w:r>
        <w:separator/>
      </w:r>
    </w:p>
  </w:footnote>
  <w:footnote w:type="continuationSeparator" w:id="0">
    <w:p w14:paraId="55F2F958" w14:textId="77777777" w:rsidR="00B46F9A" w:rsidRDefault="00B4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214E4"/>
    <w:rsid w:val="00054EB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30849"/>
    <w:rsid w:val="002567E5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01BB7"/>
    <w:rsid w:val="00330F4B"/>
    <w:rsid w:val="00354F4D"/>
    <w:rsid w:val="0035504C"/>
    <w:rsid w:val="00375E27"/>
    <w:rsid w:val="003A233B"/>
    <w:rsid w:val="003A3E15"/>
    <w:rsid w:val="003A6F36"/>
    <w:rsid w:val="003B4A6F"/>
    <w:rsid w:val="003C7139"/>
    <w:rsid w:val="003D62AC"/>
    <w:rsid w:val="003E315C"/>
    <w:rsid w:val="003E4B98"/>
    <w:rsid w:val="003F0DF7"/>
    <w:rsid w:val="00405B74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07F7E"/>
    <w:rsid w:val="00724D80"/>
    <w:rsid w:val="007271B8"/>
    <w:rsid w:val="00761C32"/>
    <w:rsid w:val="00762C91"/>
    <w:rsid w:val="0076763E"/>
    <w:rsid w:val="00797B1F"/>
    <w:rsid w:val="007B241E"/>
    <w:rsid w:val="007C7726"/>
    <w:rsid w:val="007F279B"/>
    <w:rsid w:val="008022D7"/>
    <w:rsid w:val="00803309"/>
    <w:rsid w:val="008040BC"/>
    <w:rsid w:val="00806034"/>
    <w:rsid w:val="00814F12"/>
    <w:rsid w:val="0082472A"/>
    <w:rsid w:val="00843BA1"/>
    <w:rsid w:val="0085663E"/>
    <w:rsid w:val="0087531C"/>
    <w:rsid w:val="008844CF"/>
    <w:rsid w:val="00886A48"/>
    <w:rsid w:val="008953D5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C6E47"/>
    <w:rsid w:val="009D556A"/>
    <w:rsid w:val="009E1067"/>
    <w:rsid w:val="009E1DBC"/>
    <w:rsid w:val="009F0155"/>
    <w:rsid w:val="009F078E"/>
    <w:rsid w:val="009F3B5A"/>
    <w:rsid w:val="00A00305"/>
    <w:rsid w:val="00A00C10"/>
    <w:rsid w:val="00A11C90"/>
    <w:rsid w:val="00A154DE"/>
    <w:rsid w:val="00A331D5"/>
    <w:rsid w:val="00A46E0F"/>
    <w:rsid w:val="00A716C9"/>
    <w:rsid w:val="00A71C7B"/>
    <w:rsid w:val="00A74AAA"/>
    <w:rsid w:val="00A8376A"/>
    <w:rsid w:val="00A8422E"/>
    <w:rsid w:val="00AA0B5B"/>
    <w:rsid w:val="00AB36C6"/>
    <w:rsid w:val="00AC6F2B"/>
    <w:rsid w:val="00AD0137"/>
    <w:rsid w:val="00AD3CB5"/>
    <w:rsid w:val="00AD3CCE"/>
    <w:rsid w:val="00B01323"/>
    <w:rsid w:val="00B323E3"/>
    <w:rsid w:val="00B37EDC"/>
    <w:rsid w:val="00B4657A"/>
    <w:rsid w:val="00B46F9A"/>
    <w:rsid w:val="00B54397"/>
    <w:rsid w:val="00B77BD8"/>
    <w:rsid w:val="00B8215E"/>
    <w:rsid w:val="00B8382C"/>
    <w:rsid w:val="00BA3E58"/>
    <w:rsid w:val="00BA4B3A"/>
    <w:rsid w:val="00BB40E6"/>
    <w:rsid w:val="00BB56BA"/>
    <w:rsid w:val="00BC42BB"/>
    <w:rsid w:val="00BC4592"/>
    <w:rsid w:val="00C004E7"/>
    <w:rsid w:val="00C02993"/>
    <w:rsid w:val="00C048C2"/>
    <w:rsid w:val="00C37051"/>
    <w:rsid w:val="00C43D1E"/>
    <w:rsid w:val="00C45CF3"/>
    <w:rsid w:val="00C8326B"/>
    <w:rsid w:val="00C9301A"/>
    <w:rsid w:val="00CA3CD3"/>
    <w:rsid w:val="00CC488C"/>
    <w:rsid w:val="00CD2F6D"/>
    <w:rsid w:val="00CE6FDA"/>
    <w:rsid w:val="00CF5902"/>
    <w:rsid w:val="00D1147C"/>
    <w:rsid w:val="00D24AB3"/>
    <w:rsid w:val="00D3140A"/>
    <w:rsid w:val="00D317FB"/>
    <w:rsid w:val="00D43F10"/>
    <w:rsid w:val="00D4738A"/>
    <w:rsid w:val="00D559A7"/>
    <w:rsid w:val="00D56C51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0126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C4F9C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0FCE3-B6BA-4136-9158-B46607938813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52C55027-870C-4BDC-94BA-FFF19DEDDC20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7</cp:revision>
  <cp:lastPrinted>2013-02-15T20:09:00Z</cp:lastPrinted>
  <dcterms:created xsi:type="dcterms:W3CDTF">2017-05-04T22:13:00Z</dcterms:created>
  <dcterms:modified xsi:type="dcterms:W3CDTF">2017-05-09T22:49:00Z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